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69A73" w14:textId="743463FF" w:rsidR="00DB029B" w:rsidRPr="00DB029B" w:rsidRDefault="00DB029B" w:rsidP="00DB029B">
      <w:pPr>
        <w:jc w:val="center"/>
        <w:rPr>
          <w:rFonts w:ascii="Century Gothic" w:hAnsi="Century Gothic"/>
          <w:b/>
          <w:sz w:val="32"/>
          <w:szCs w:val="32"/>
          <w:lang w:val="es-ES"/>
        </w:rPr>
      </w:pPr>
      <w:bookmarkStart w:id="0" w:name="_GoBack"/>
      <w:bookmarkEnd w:id="0"/>
      <w:r w:rsidRPr="00DB029B">
        <w:rPr>
          <w:rFonts w:ascii="Century Gothic" w:hAnsi="Century Gothic"/>
          <w:b/>
          <w:sz w:val="32"/>
          <w:szCs w:val="32"/>
          <w:lang w:val="es-ES"/>
        </w:rPr>
        <w:t>SOLICITUD DEL DISTINTIVO “ASOCIADO PREMIUM</w:t>
      </w:r>
      <w:r>
        <w:rPr>
          <w:rFonts w:ascii="Century Gothic" w:hAnsi="Century Gothic"/>
          <w:b/>
          <w:sz w:val="32"/>
          <w:szCs w:val="32"/>
          <w:lang w:val="es-ES"/>
        </w:rPr>
        <w:t xml:space="preserve"> Agremia</w:t>
      </w:r>
      <w:r w:rsidRPr="00DB029B">
        <w:rPr>
          <w:rFonts w:ascii="Century Gothic" w:hAnsi="Century Gothic"/>
          <w:b/>
          <w:sz w:val="32"/>
          <w:szCs w:val="32"/>
          <w:lang w:val="es-ES"/>
        </w:rPr>
        <w:t xml:space="preserve">”    </w:t>
      </w:r>
    </w:p>
    <w:p w14:paraId="286FF2F1" w14:textId="77777777" w:rsidR="00DB029B" w:rsidRPr="00DB029B" w:rsidRDefault="00DB029B" w:rsidP="00DB029B">
      <w:pPr>
        <w:rPr>
          <w:rFonts w:ascii="Century Gothic" w:hAnsi="Century Gothic"/>
          <w:lang w:val="es-ES"/>
        </w:rPr>
      </w:pPr>
      <w:r w:rsidRPr="00DB029B">
        <w:rPr>
          <w:rFonts w:ascii="Century Gothic" w:hAnsi="Century Gothic"/>
          <w:lang w:val="es-ES"/>
        </w:rPr>
        <w:t xml:space="preserve">La empresa asociada: </w:t>
      </w:r>
      <w:r w:rsidRPr="00DB029B">
        <w:rPr>
          <w:rFonts w:ascii="Century Gothic" w:hAnsi="Century Gothic"/>
          <w:lang w:val="es-ES"/>
        </w:rPr>
        <w:tab/>
      </w:r>
      <w:r w:rsidRPr="00DB029B">
        <w:rPr>
          <w:rFonts w:ascii="Century Gothic" w:hAnsi="Century Gothic"/>
          <w:lang w:val="es-ES"/>
        </w:rPr>
        <w:tab/>
      </w:r>
      <w:r w:rsidRPr="00DB029B">
        <w:rPr>
          <w:rFonts w:ascii="Century Gothic" w:hAnsi="Century Gothic"/>
          <w:lang w:val="es-ES"/>
        </w:rPr>
        <w:tab/>
      </w:r>
      <w:r w:rsidRPr="00DB029B">
        <w:rPr>
          <w:rFonts w:ascii="Century Gothic" w:hAnsi="Century Gothic"/>
          <w:lang w:val="es-ES"/>
        </w:rPr>
        <w:tab/>
      </w:r>
      <w:r w:rsidRPr="00DB029B">
        <w:rPr>
          <w:rFonts w:ascii="Century Gothic" w:hAnsi="Century Gothic"/>
          <w:lang w:val="es-ES"/>
        </w:rPr>
        <w:tab/>
      </w:r>
      <w:r w:rsidRPr="00DB029B">
        <w:rPr>
          <w:rFonts w:ascii="Century Gothic" w:hAnsi="Century Gothic"/>
          <w:lang w:val="es-ES"/>
        </w:rPr>
        <w:tab/>
      </w:r>
      <w:r w:rsidRPr="00DB029B">
        <w:rPr>
          <w:rFonts w:ascii="Century Gothic" w:hAnsi="Century Gothic"/>
          <w:lang w:val="es-ES"/>
        </w:rPr>
        <w:tab/>
      </w:r>
      <w:r w:rsidRPr="00DB029B">
        <w:rPr>
          <w:rFonts w:ascii="Century Gothic" w:hAnsi="Century Gothic"/>
          <w:lang w:val="es-ES"/>
        </w:rPr>
        <w:tab/>
        <w:t xml:space="preserve">    Nº Socio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34"/>
        <w:gridCol w:w="1834"/>
      </w:tblGrid>
      <w:tr w:rsidR="00DB029B" w:rsidRPr="00DB029B" w14:paraId="05B55629" w14:textId="77777777" w:rsidTr="00143F3F">
        <w:trPr>
          <w:trHeight w:val="90"/>
        </w:trPr>
        <w:tc>
          <w:tcPr>
            <w:tcW w:w="8188" w:type="dxa"/>
          </w:tcPr>
          <w:p w14:paraId="69C7C4C4" w14:textId="486139BA" w:rsidR="00DB029B" w:rsidRPr="0072324F" w:rsidRDefault="00DB029B" w:rsidP="00143F3F">
            <w:pPr>
              <w:rPr>
                <w:rFonts w:ascii="Century Gothic" w:hAnsi="Century Gothic"/>
                <w:lang w:val="es-ES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14:paraId="2FD47C67" w14:textId="54F080D7" w:rsidR="00DB029B" w:rsidRPr="00DB029B" w:rsidRDefault="00DB029B" w:rsidP="00143F3F">
            <w:pPr>
              <w:jc w:val="right"/>
              <w:rPr>
                <w:rFonts w:ascii="Century Gothic" w:hAnsi="Century Gothic"/>
                <w:lang w:val="es-ES"/>
              </w:rPr>
            </w:pPr>
          </w:p>
        </w:tc>
      </w:tr>
    </w:tbl>
    <w:p w14:paraId="18B71519" w14:textId="77777777" w:rsidR="00DB029B" w:rsidRPr="00DB029B" w:rsidRDefault="00DB029B" w:rsidP="00DB029B">
      <w:pPr>
        <w:jc w:val="center"/>
        <w:rPr>
          <w:rFonts w:ascii="Century Gothic" w:hAnsi="Century Gothic"/>
          <w:sz w:val="28"/>
          <w:szCs w:val="28"/>
          <w:lang w:val="es-ES"/>
        </w:rPr>
      </w:pPr>
      <w:r w:rsidRPr="00DB029B">
        <w:rPr>
          <w:rFonts w:ascii="Century Gothic" w:hAnsi="Century Gothic"/>
          <w:b/>
          <w:sz w:val="28"/>
          <w:szCs w:val="28"/>
          <w:lang w:val="es-ES"/>
        </w:rPr>
        <w:t>SOLICITA</w:t>
      </w:r>
    </w:p>
    <w:p w14:paraId="42B12E62" w14:textId="18E7159A" w:rsidR="00DB029B" w:rsidRPr="00DB029B" w:rsidRDefault="00DB029B" w:rsidP="00DB029B">
      <w:pPr>
        <w:jc w:val="both"/>
        <w:rPr>
          <w:rFonts w:ascii="Century Gothic" w:hAnsi="Century Gothic"/>
          <w:lang w:val="es-ES"/>
        </w:rPr>
      </w:pPr>
      <w:r w:rsidRPr="00DB029B">
        <w:rPr>
          <w:rFonts w:ascii="Century Gothic" w:hAnsi="Century Gothic"/>
          <w:lang w:val="es-ES"/>
        </w:rPr>
        <w:t>el distintivo “ASOCIADO PREMIUM</w:t>
      </w:r>
      <w:r>
        <w:rPr>
          <w:rFonts w:ascii="Century Gothic" w:hAnsi="Century Gothic"/>
          <w:lang w:val="es-ES"/>
        </w:rPr>
        <w:t xml:space="preserve"> de Agremia</w:t>
      </w:r>
      <w:r w:rsidRPr="00DB029B">
        <w:rPr>
          <w:rFonts w:ascii="Century Gothic" w:hAnsi="Century Gothic"/>
          <w:lang w:val="es-ES"/>
        </w:rPr>
        <w:t>” que  podrá utilizar en los siguientes términos y condiciones:</w:t>
      </w:r>
    </w:p>
    <w:p w14:paraId="224D3853" w14:textId="77777777" w:rsidR="00DB029B" w:rsidRPr="00DB029B" w:rsidRDefault="00DB029B" w:rsidP="00DB029B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DB029B">
        <w:rPr>
          <w:rFonts w:ascii="Century Gothic" w:hAnsi="Century Gothic"/>
        </w:rPr>
        <w:t xml:space="preserve">Podrá exhibirlo en sus presupuestos, facturas, vehículos comerciales de empresa, página web o cualquier otro soporte destinado a fines profesionales (tarjetas de visita, sobres, papel de cartas, señalética en la empresa </w:t>
      </w:r>
      <w:proofErr w:type="spellStart"/>
      <w:r w:rsidRPr="00DB029B">
        <w:rPr>
          <w:rFonts w:ascii="Century Gothic" w:hAnsi="Century Gothic"/>
        </w:rPr>
        <w:t>etc</w:t>
      </w:r>
      <w:proofErr w:type="spellEnd"/>
      <w:r w:rsidRPr="00DB029B">
        <w:rPr>
          <w:rFonts w:ascii="Century Gothic" w:hAnsi="Century Gothic"/>
        </w:rPr>
        <w:t>).</w:t>
      </w:r>
    </w:p>
    <w:p w14:paraId="07769003" w14:textId="74385C11" w:rsidR="00DB029B" w:rsidRPr="00DB029B" w:rsidRDefault="00DB029B" w:rsidP="00DB029B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DB029B">
        <w:rPr>
          <w:rFonts w:ascii="Century Gothic" w:hAnsi="Century Gothic"/>
        </w:rPr>
        <w:t>El sello de calidad “Asociado Premium” está</w:t>
      </w:r>
      <w:r w:rsidRPr="00DB029B">
        <w:rPr>
          <w:rFonts w:ascii="Century Gothic" w:hAnsi="Century Gothic"/>
          <w:bCs/>
        </w:rPr>
        <w:t xml:space="preserve"> vinculado con el número de asociado de A</w:t>
      </w:r>
      <w:r>
        <w:rPr>
          <w:rFonts w:ascii="Century Gothic" w:hAnsi="Century Gothic"/>
          <w:bCs/>
        </w:rPr>
        <w:t>gremia</w:t>
      </w:r>
      <w:r w:rsidRPr="00DB029B">
        <w:rPr>
          <w:rFonts w:ascii="Century Gothic" w:hAnsi="Century Gothic"/>
          <w:bCs/>
        </w:rPr>
        <w:t xml:space="preserve"> y su uso es exclusivo de la empresa e intransferible.</w:t>
      </w:r>
    </w:p>
    <w:p w14:paraId="6A7F7DFB" w14:textId="3FD6DB11" w:rsidR="00DB029B" w:rsidRPr="00DB029B" w:rsidRDefault="00DB029B" w:rsidP="00DB029B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DB029B">
        <w:rPr>
          <w:rFonts w:ascii="Century Gothic" w:hAnsi="Century Gothic"/>
        </w:rPr>
        <w:t xml:space="preserve">El distintivo tiene validez indefinida. No obstante, en el caso de que en cualquier momento la empresa incumpliese cualquiera de los </w:t>
      </w:r>
      <w:r w:rsidRPr="0021209D">
        <w:rPr>
          <w:rFonts w:ascii="Century Gothic" w:hAnsi="Century Gothic"/>
          <w:b/>
        </w:rPr>
        <w:t>requisitos*</w:t>
      </w:r>
      <w:r w:rsidRPr="00DB029B">
        <w:rPr>
          <w:rFonts w:ascii="Century Gothic" w:hAnsi="Century Gothic"/>
        </w:rPr>
        <w:t xml:space="preserve"> establecidos para esta figura o causase baja como asociado de</w:t>
      </w:r>
      <w:r w:rsidR="0021209D">
        <w:rPr>
          <w:rFonts w:ascii="Century Gothic" w:hAnsi="Century Gothic"/>
        </w:rPr>
        <w:t xml:space="preserve"> Agremia</w:t>
      </w:r>
      <w:r w:rsidRPr="00DB029B">
        <w:rPr>
          <w:rFonts w:ascii="Century Gothic" w:hAnsi="Century Gothic"/>
        </w:rPr>
        <w:t xml:space="preserve">, deberá cesar de inmediato en el uso del distintivo. </w:t>
      </w:r>
    </w:p>
    <w:p w14:paraId="3810FD8C" w14:textId="3D62423F" w:rsidR="00DB029B" w:rsidRPr="00DB029B" w:rsidRDefault="00DB029B" w:rsidP="00DB029B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DB029B">
        <w:rPr>
          <w:rFonts w:ascii="Century Gothic" w:hAnsi="Century Gothic"/>
        </w:rPr>
        <w:t>La empresa estará obligada a comunicar a A</w:t>
      </w:r>
      <w:r>
        <w:rPr>
          <w:rFonts w:ascii="Century Gothic" w:hAnsi="Century Gothic"/>
        </w:rPr>
        <w:t>gremia</w:t>
      </w:r>
      <w:r w:rsidRPr="00DB029B">
        <w:rPr>
          <w:rFonts w:ascii="Century Gothic" w:hAnsi="Century Gothic"/>
        </w:rPr>
        <w:t xml:space="preserve"> a la mayor brevedad posible, cualquier cambio en los datos relativos a la misma (contacto, datos en el registro de la DGIEM tales como nuevas actividades registradas, etc.).</w:t>
      </w:r>
    </w:p>
    <w:p w14:paraId="7EDBA4E5" w14:textId="77777777" w:rsidR="00DB029B" w:rsidRPr="00DB029B" w:rsidRDefault="00DB029B" w:rsidP="00DB029B">
      <w:pPr>
        <w:spacing w:before="100" w:beforeAutospacing="1" w:after="100" w:afterAutospacing="1" w:line="240" w:lineRule="auto"/>
        <w:rPr>
          <w:rFonts w:ascii="Century Gothic" w:eastAsiaTheme="minorHAnsi" w:hAnsi="Century Gothic" w:cs="Times New Roman"/>
          <w:lang w:val="es-ES" w:eastAsia="es-ES"/>
        </w:rPr>
      </w:pPr>
      <w:r w:rsidRPr="00DB029B">
        <w:rPr>
          <w:rFonts w:ascii="Century Gothic" w:eastAsiaTheme="minorHAnsi" w:hAnsi="Century Gothic" w:cs="Arial"/>
          <w:b/>
          <w:bCs/>
          <w:lang w:val="es-ES" w:eastAsia="es-ES"/>
        </w:rPr>
        <w:t xml:space="preserve">COMPROMISO DE CUMPLIMIENTO </w:t>
      </w:r>
    </w:p>
    <w:p w14:paraId="4B51D881" w14:textId="77777777" w:rsidR="00DB029B" w:rsidRPr="00DB029B" w:rsidRDefault="00DB029B" w:rsidP="00DB029B">
      <w:pPr>
        <w:spacing w:before="100" w:beforeAutospacing="1" w:after="100" w:afterAutospacing="1" w:line="240" w:lineRule="auto"/>
        <w:rPr>
          <w:rFonts w:ascii="Century Gothic" w:eastAsiaTheme="minorHAnsi" w:hAnsi="Century Gothic" w:cs="Times New Roman"/>
          <w:lang w:val="es-ES" w:eastAsia="es-ES"/>
        </w:rPr>
      </w:pPr>
      <w:r w:rsidRPr="00DB029B">
        <w:rPr>
          <w:rFonts w:ascii="Century Gothic" w:eastAsiaTheme="minorHAnsi" w:hAnsi="Century Gothic" w:cs="Arial"/>
          <w:lang w:val="es-ES" w:eastAsia="es-ES"/>
        </w:rPr>
        <w:t xml:space="preserve">La empresa asociada firmante se compromete al uso del distintivo en los términos arriba indicados: </w:t>
      </w:r>
    </w:p>
    <w:p w14:paraId="1DEBBBAF" w14:textId="77777777" w:rsidR="00DB029B" w:rsidRPr="00DB029B" w:rsidRDefault="00DB029B" w:rsidP="00DB029B">
      <w:pPr>
        <w:spacing w:before="100" w:beforeAutospacing="1" w:after="100" w:afterAutospacing="1" w:line="240" w:lineRule="auto"/>
        <w:rPr>
          <w:rFonts w:ascii="Century Gothic" w:eastAsiaTheme="minorHAnsi" w:hAnsi="Century Gothic" w:cs="Arial"/>
          <w:lang w:val="es-ES" w:eastAsia="es-ES"/>
        </w:rPr>
      </w:pPr>
    </w:p>
    <w:p w14:paraId="778BF4D9" w14:textId="77777777" w:rsidR="00DB029B" w:rsidRPr="00DB029B" w:rsidRDefault="00DB029B" w:rsidP="00DB029B">
      <w:pPr>
        <w:spacing w:before="100" w:beforeAutospacing="1" w:after="100" w:afterAutospacing="1" w:line="240" w:lineRule="auto"/>
        <w:rPr>
          <w:rFonts w:ascii="Century Gothic" w:eastAsiaTheme="minorHAnsi" w:hAnsi="Century Gothic" w:cs="Times New Roman"/>
          <w:lang w:val="es-ES" w:eastAsia="es-ES"/>
        </w:rPr>
      </w:pPr>
    </w:p>
    <w:p w14:paraId="4F3D2596" w14:textId="2DA402EE" w:rsidR="00DB029B" w:rsidRPr="00DB029B" w:rsidRDefault="00DB029B" w:rsidP="00DB029B">
      <w:pPr>
        <w:spacing w:before="100" w:beforeAutospacing="1" w:after="100" w:afterAutospacing="1" w:line="240" w:lineRule="auto"/>
        <w:rPr>
          <w:rFonts w:ascii="Century Gothic" w:eastAsiaTheme="minorHAnsi" w:hAnsi="Century Gothic" w:cs="Arial"/>
          <w:lang w:val="es-ES" w:eastAsia="es-ES"/>
        </w:rPr>
      </w:pPr>
      <w:r w:rsidRPr="00DB029B">
        <w:rPr>
          <w:rFonts w:ascii="Century Gothic" w:eastAsiaTheme="minorHAnsi" w:hAnsi="Century Gothic" w:cs="Arial"/>
          <w:lang w:val="es-ES" w:eastAsia="es-ES"/>
        </w:rPr>
        <w:t>Firma y sello de la empresa: ................................</w:t>
      </w:r>
      <w:r w:rsidR="0021209D">
        <w:rPr>
          <w:rFonts w:ascii="Century Gothic" w:eastAsiaTheme="minorHAnsi" w:hAnsi="Century Gothic" w:cs="Arial"/>
          <w:lang w:val="es-ES" w:eastAsia="es-ES"/>
        </w:rPr>
        <w:t>..................</w:t>
      </w:r>
      <w:r w:rsidRPr="00DB029B">
        <w:rPr>
          <w:rFonts w:ascii="Century Gothic" w:eastAsiaTheme="minorHAnsi" w:hAnsi="Century Gothic" w:cs="Arial"/>
          <w:lang w:val="es-ES" w:eastAsia="es-ES"/>
        </w:rPr>
        <w:t xml:space="preserve">  </w:t>
      </w:r>
      <w:r w:rsidR="0021209D">
        <w:rPr>
          <w:rFonts w:ascii="Century Gothic" w:eastAsiaTheme="minorHAnsi" w:hAnsi="Century Gothic" w:cs="Arial"/>
          <w:lang w:val="es-ES" w:eastAsia="es-ES"/>
        </w:rPr>
        <w:tab/>
      </w:r>
      <w:r w:rsidRPr="00DB029B">
        <w:rPr>
          <w:rFonts w:ascii="Century Gothic" w:eastAsiaTheme="minorHAnsi" w:hAnsi="Century Gothic" w:cs="Arial"/>
          <w:lang w:val="es-ES" w:eastAsia="es-ES"/>
        </w:rPr>
        <w:t xml:space="preserve">Fecha: </w:t>
      </w:r>
      <w:r w:rsidR="0021209D">
        <w:rPr>
          <w:rFonts w:ascii="Century Gothic" w:eastAsiaTheme="minorHAnsi" w:hAnsi="Century Gothic" w:cs="Arial"/>
          <w:lang w:val="es-ES" w:eastAsia="es-ES"/>
        </w:rPr>
        <w:t xml:space="preserve">   /     / </w:t>
      </w:r>
    </w:p>
    <w:p w14:paraId="77D7D5F6" w14:textId="77777777" w:rsidR="00DB029B" w:rsidRPr="00DB029B" w:rsidRDefault="00DB029B" w:rsidP="00DB029B">
      <w:pPr>
        <w:spacing w:before="100" w:beforeAutospacing="1" w:after="100" w:afterAutospacing="1" w:line="240" w:lineRule="auto"/>
        <w:rPr>
          <w:rFonts w:ascii="Century Gothic" w:eastAsiaTheme="minorHAnsi" w:hAnsi="Century Gothic" w:cs="Arial"/>
          <w:b/>
          <w:u w:val="single"/>
          <w:lang w:val="es-ES" w:eastAsia="es-ES"/>
        </w:rPr>
      </w:pPr>
      <w:r w:rsidRPr="00DB029B">
        <w:rPr>
          <w:rFonts w:ascii="Century Gothic" w:eastAsiaTheme="minorHAnsi" w:hAnsi="Century Gothic" w:cs="Arial"/>
          <w:b/>
          <w:u w:val="single"/>
          <w:lang w:val="es-ES" w:eastAsia="es-ES"/>
        </w:rPr>
        <w:t xml:space="preserve">* Requisitos de las empresas para ser “Asociado Premium”: </w:t>
      </w:r>
    </w:p>
    <w:p w14:paraId="2E3842D8" w14:textId="78880315" w:rsidR="00DB029B" w:rsidRPr="00DB029B" w:rsidRDefault="00DB029B" w:rsidP="00DB029B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entury Gothic" w:hAnsi="Century Gothic" w:cs="Times New Roman"/>
          <w:bCs/>
          <w:lang w:eastAsia="es-ES"/>
        </w:rPr>
      </w:pPr>
      <w:r w:rsidRPr="00DB029B">
        <w:rPr>
          <w:rFonts w:ascii="Century Gothic" w:hAnsi="Century Gothic" w:cs="Times New Roman"/>
          <w:bCs/>
          <w:lang w:eastAsia="es-ES"/>
        </w:rPr>
        <w:t>Ser socio de A</w:t>
      </w:r>
      <w:r>
        <w:rPr>
          <w:rFonts w:ascii="Century Gothic" w:hAnsi="Century Gothic" w:cs="Times New Roman"/>
          <w:bCs/>
          <w:lang w:eastAsia="es-ES"/>
        </w:rPr>
        <w:t>gremia</w:t>
      </w:r>
      <w:r w:rsidRPr="00DB029B">
        <w:rPr>
          <w:rFonts w:ascii="Century Gothic" w:hAnsi="Century Gothic" w:cs="Times New Roman"/>
          <w:bCs/>
          <w:lang w:eastAsia="es-ES"/>
        </w:rPr>
        <w:t xml:space="preserve"> y estar al corriente de pago.</w:t>
      </w:r>
    </w:p>
    <w:p w14:paraId="3F691157" w14:textId="77777777" w:rsidR="00DB029B" w:rsidRPr="00DB029B" w:rsidRDefault="00DB029B" w:rsidP="00DB029B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entury Gothic" w:hAnsi="Century Gothic" w:cs="Times New Roman"/>
          <w:bCs/>
          <w:lang w:eastAsia="es-ES"/>
        </w:rPr>
      </w:pPr>
      <w:r w:rsidRPr="00DB029B">
        <w:rPr>
          <w:rFonts w:ascii="Century Gothic" w:hAnsi="Century Gothic" w:cs="Times New Roman"/>
          <w:bCs/>
          <w:lang w:eastAsia="es-ES"/>
        </w:rPr>
        <w:t xml:space="preserve">Estar registrado ante la Dirección General de Industria, Energía y Minas  de la Comunidad de Madrid, en las especialidades en las que así lo exige la normativa vigente, lo que la habilita a prestar sus servicios en todo el territorio nacional y presupone que la misma dispone del personal habilitado para la práctica de la profesión y cuenta con los medios necesarios para ello. </w:t>
      </w:r>
    </w:p>
    <w:p w14:paraId="3CCB0B46" w14:textId="77777777" w:rsidR="00DB029B" w:rsidRPr="00DB029B" w:rsidRDefault="00DB029B" w:rsidP="00DB029B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entury Gothic" w:hAnsi="Century Gothic" w:cs="Times New Roman"/>
          <w:bCs/>
          <w:lang w:eastAsia="es-ES"/>
        </w:rPr>
      </w:pPr>
      <w:r w:rsidRPr="00DB029B">
        <w:rPr>
          <w:rFonts w:ascii="Century Gothic" w:hAnsi="Century Gothic" w:cs="Times New Roman"/>
          <w:bCs/>
          <w:lang w:eastAsia="es-ES"/>
        </w:rPr>
        <w:t>Contar  con un seguro de responsabilidad civil obligatorio en vigor.</w:t>
      </w:r>
    </w:p>
    <w:p w14:paraId="547C6002" w14:textId="1E41D7DF" w:rsidR="00DB029B" w:rsidRPr="00DB029B" w:rsidRDefault="00DB029B" w:rsidP="00DB029B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entury Gothic" w:hAnsi="Century Gothic" w:cs="Times New Roman"/>
          <w:lang w:eastAsia="es-ES"/>
        </w:rPr>
      </w:pPr>
      <w:r w:rsidRPr="00DB029B">
        <w:rPr>
          <w:rFonts w:ascii="Century Gothic" w:hAnsi="Century Gothic" w:cs="Times New Roman"/>
          <w:lang w:eastAsia="es-ES"/>
        </w:rPr>
        <w:t xml:space="preserve">Haber suscrito  el </w:t>
      </w:r>
      <w:r w:rsidRPr="00DB029B">
        <w:rPr>
          <w:rFonts w:ascii="Century Gothic" w:hAnsi="Century Gothic" w:cs="Times New Roman"/>
          <w:bCs/>
          <w:lang w:eastAsia="es-ES"/>
        </w:rPr>
        <w:t xml:space="preserve">Código Ético de </w:t>
      </w:r>
      <w:r>
        <w:rPr>
          <w:rFonts w:ascii="Century Gothic" w:hAnsi="Century Gothic" w:cs="Times New Roman"/>
          <w:bCs/>
          <w:lang w:eastAsia="es-ES"/>
        </w:rPr>
        <w:t>Agremia</w:t>
      </w:r>
    </w:p>
    <w:p w14:paraId="71807AA2" w14:textId="094D2400" w:rsidR="00D51670" w:rsidRPr="00DB029B" w:rsidRDefault="00DB029B" w:rsidP="00DB029B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entury Gothic" w:hAnsi="Century Gothic" w:cs="Times New Roman"/>
          <w:bCs/>
          <w:lang w:eastAsia="es-ES"/>
        </w:rPr>
      </w:pPr>
      <w:r w:rsidRPr="00DB029B">
        <w:rPr>
          <w:rFonts w:ascii="Century Gothic" w:hAnsi="Century Gothic" w:cs="Times New Roman"/>
          <w:lang w:eastAsia="es-ES"/>
        </w:rPr>
        <w:t xml:space="preserve">Estar adherido al </w:t>
      </w:r>
      <w:r w:rsidRPr="00DB029B">
        <w:rPr>
          <w:rFonts w:ascii="Century Gothic" w:hAnsi="Century Gothic" w:cs="Times New Roman"/>
          <w:bCs/>
          <w:lang w:eastAsia="es-ES"/>
        </w:rPr>
        <w:t>Sistema de Arbitraje de la Comunidad de Madrid.</w:t>
      </w:r>
    </w:p>
    <w:sectPr w:rsidR="00D51670" w:rsidRPr="00DB029B" w:rsidSect="003A74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077" w:bottom="1814" w:left="1077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A30B0C" w14:textId="77777777" w:rsidR="00EF3A93" w:rsidRDefault="00EF3A93" w:rsidP="00AA3F15">
      <w:pPr>
        <w:spacing w:after="0" w:line="240" w:lineRule="auto"/>
      </w:pPr>
      <w:r>
        <w:separator/>
      </w:r>
    </w:p>
  </w:endnote>
  <w:endnote w:type="continuationSeparator" w:id="0">
    <w:p w14:paraId="2A3FAB7C" w14:textId="77777777" w:rsidR="00EF3A93" w:rsidRDefault="00EF3A93" w:rsidP="00AA3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5C63A" w14:textId="77777777" w:rsidR="00EF3A93" w:rsidRDefault="00EF3A93">
    <w:pPr>
      <w:pStyle w:val="Piedepgina"/>
    </w:pPr>
    <w:r w:rsidRPr="003519E5"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7195DEE5" wp14:editId="1D94FDD7">
              <wp:simplePos x="0" y="0"/>
              <wp:positionH relativeFrom="margin">
                <wp:posOffset>0</wp:posOffset>
              </wp:positionH>
              <wp:positionV relativeFrom="paragraph">
                <wp:posOffset>-325755</wp:posOffset>
              </wp:positionV>
              <wp:extent cx="1544955" cy="844550"/>
              <wp:effectExtent l="0" t="0" r="0" b="0"/>
              <wp:wrapSquare wrapText="bothSides"/>
              <wp:docPr id="2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4955" cy="844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67C9F9" w14:textId="77777777" w:rsidR="00EF3A93" w:rsidRPr="00517B82" w:rsidRDefault="00EF3A93" w:rsidP="003519E5">
                          <w:pPr>
                            <w:spacing w:after="120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411E7F"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</w:rPr>
                            <w:t>SEDE SOCIAL</w:t>
                          </w:r>
                          <w:r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517B82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C/ </w:t>
                          </w:r>
                          <w:proofErr w:type="spellStart"/>
                          <w:r w:rsidRPr="00517B82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Antracita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,</w:t>
                          </w:r>
                          <w:r w:rsidRPr="00517B82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7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- 2ª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planta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br/>
                          </w:r>
                          <w:r w:rsidRPr="00517B82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28045 Madrid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Teléfono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: 9</w:t>
                          </w:r>
                          <w:r w:rsidRPr="00517B82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1 468 52 71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br/>
                            <w:t>www.agremia.com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2" o:spid="_x0000_s1026" type="#_x0000_t202" style="position:absolute;margin-left:0;margin-top:-25.6pt;width:121.65pt;height:66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" stroked="f">
              <v:textbox>
                <w:txbxContent>
                  <w:p w14:paraId="3C67C9F9" w14:textId="77777777" w:rsidR="00EF3A93" w:rsidRPr="00517B82" w:rsidRDefault="00EF3A93" w:rsidP="003519E5">
                    <w:pPr>
                      <w:spacing w:after="120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411E7F">
                      <w:rPr>
                        <w:rFonts w:ascii="Century Gothic" w:hAnsi="Century Gothic"/>
                        <w:b/>
                        <w:sz w:val="16"/>
                        <w:szCs w:val="16"/>
                      </w:rPr>
                      <w:t>SEDE SOCIAL</w:t>
                    </w:r>
                    <w:r>
                      <w:rPr>
                        <w:rFonts w:ascii="Century Gothic" w:hAnsi="Century Gothic"/>
                        <w:b/>
                        <w:sz w:val="16"/>
                        <w:szCs w:val="16"/>
                      </w:rPr>
                      <w:br/>
                    </w:r>
                    <w:r w:rsidRPr="00517B82">
                      <w:rPr>
                        <w:rFonts w:ascii="Century Gothic" w:hAnsi="Century Gothic"/>
                        <w:sz w:val="16"/>
                        <w:szCs w:val="16"/>
                      </w:rPr>
                      <w:t>C/ Antracita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,</w:t>
                    </w:r>
                    <w:r w:rsidRPr="00517B82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7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- 2ª planta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br/>
                    </w:r>
                    <w:r w:rsidRPr="00517B82">
                      <w:rPr>
                        <w:rFonts w:ascii="Century Gothic" w:hAnsi="Century Gothic"/>
                        <w:sz w:val="16"/>
                        <w:szCs w:val="16"/>
                      </w:rPr>
                      <w:t>28045 Madrid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br/>
                      <w:t>Teléfono: 9</w:t>
                    </w:r>
                    <w:r w:rsidRPr="00517B82">
                      <w:rPr>
                        <w:rFonts w:ascii="Century Gothic" w:hAnsi="Century Gothic"/>
                        <w:sz w:val="16"/>
                        <w:szCs w:val="16"/>
                      </w:rPr>
                      <w:t>1 468 52 71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br/>
                      <w:t>www.agremia.com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3519E5"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86912" behindDoc="0" locked="0" layoutInCell="1" allowOverlap="1" wp14:anchorId="77DAE450" wp14:editId="2375CEA5">
              <wp:simplePos x="0" y="0"/>
              <wp:positionH relativeFrom="margin">
                <wp:posOffset>1558290</wp:posOffset>
              </wp:positionH>
              <wp:positionV relativeFrom="paragraph">
                <wp:posOffset>-324441</wp:posOffset>
              </wp:positionV>
              <wp:extent cx="1715135" cy="813435"/>
              <wp:effectExtent l="0" t="0" r="0" b="5715"/>
              <wp:wrapSquare wrapText="bothSides"/>
              <wp:docPr id="3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5135" cy="813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DFE5C4" w14:textId="77777777" w:rsidR="00EF3A93" w:rsidRPr="00517B82" w:rsidRDefault="00EF3A93" w:rsidP="003519E5">
                          <w:pPr>
                            <w:spacing w:after="120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</w:rPr>
                            <w:t>ESCUELA TÉCNICA</w:t>
                          </w:r>
                          <w:r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Av. de Córdoba, 21 -1ª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planta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br/>
                          </w:r>
                          <w:r w:rsidRPr="009F75A9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28027 Madrid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 w:rsidRPr="009F75A9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Teléfono</w:t>
                          </w:r>
                          <w:proofErr w:type="spellEnd"/>
                          <w:r w:rsidRPr="009F75A9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: 91 792 35 58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br/>
                            <w:t>www.quieroserinstalador.com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122.7pt;margin-top:-25.5pt;width:135.05pt;height:64.0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" stroked="f">
              <v:textbox>
                <w:txbxContent>
                  <w:p w14:paraId="6FDFE5C4" w14:textId="77777777" w:rsidR="00EF3A93" w:rsidRPr="00517B82" w:rsidRDefault="00EF3A93" w:rsidP="003519E5">
                    <w:pPr>
                      <w:spacing w:after="120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b/>
                        <w:sz w:val="16"/>
                        <w:szCs w:val="16"/>
                      </w:rPr>
                      <w:t>ESCUELA TÉCNICA</w:t>
                    </w:r>
                    <w:r>
                      <w:rPr>
                        <w:rFonts w:ascii="Century Gothic" w:hAnsi="Century Gothic"/>
                        <w:b/>
                        <w:sz w:val="16"/>
                        <w:szCs w:val="16"/>
                      </w:rPr>
                      <w:br/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Av. de Córdoba, 21 -1ª planta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br/>
                    </w:r>
                    <w:r w:rsidRPr="009F75A9">
                      <w:rPr>
                        <w:rFonts w:ascii="Century Gothic" w:hAnsi="Century Gothic"/>
                        <w:sz w:val="16"/>
                        <w:szCs w:val="16"/>
                      </w:rPr>
                      <w:t>28027 Madrid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br/>
                    </w:r>
                    <w:r w:rsidRPr="009F75A9">
                      <w:rPr>
                        <w:rFonts w:ascii="Century Gothic" w:hAnsi="Century Gothic"/>
                        <w:sz w:val="16"/>
                        <w:szCs w:val="16"/>
                      </w:rPr>
                      <w:t>Teléfono: 91 792 35 58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br/>
                      <w:t>www.quieroserinstalador.com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3519E5">
      <w:rPr>
        <w:noProof/>
        <w:lang w:val="es-ES" w:eastAsia="es-ES"/>
      </w:rPr>
      <w:drawing>
        <wp:anchor distT="0" distB="0" distL="114300" distR="114300" simplePos="0" relativeHeight="251685888" behindDoc="0" locked="0" layoutInCell="1" allowOverlap="1" wp14:anchorId="798553E6" wp14:editId="0AF09518">
          <wp:simplePos x="0" y="0"/>
          <wp:positionH relativeFrom="column">
            <wp:posOffset>5078095</wp:posOffset>
          </wp:positionH>
          <wp:positionV relativeFrom="paragraph">
            <wp:posOffset>-288925</wp:posOffset>
          </wp:positionV>
          <wp:extent cx="952500" cy="561340"/>
          <wp:effectExtent l="0" t="0" r="0" b="0"/>
          <wp:wrapNone/>
          <wp:docPr id="22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drid_excelente1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19E5">
      <w:rPr>
        <w:noProof/>
        <w:lang w:val="es-ES" w:eastAsia="es-ES"/>
      </w:rPr>
      <w:drawing>
        <wp:anchor distT="0" distB="0" distL="114300" distR="114300" simplePos="0" relativeHeight="251684864" behindDoc="0" locked="0" layoutInCell="1" allowOverlap="1" wp14:anchorId="4A947AFB" wp14:editId="3D3ED10A">
          <wp:simplePos x="0" y="0"/>
          <wp:positionH relativeFrom="column">
            <wp:posOffset>4359910</wp:posOffset>
          </wp:positionH>
          <wp:positionV relativeFrom="paragraph">
            <wp:posOffset>-288969</wp:posOffset>
          </wp:positionV>
          <wp:extent cx="521970" cy="744855"/>
          <wp:effectExtent l="0" t="0" r="0" b="0"/>
          <wp:wrapSquare wrapText="bothSides"/>
          <wp:docPr id="228" name="Imagen 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rtificacion-azul-ISO9001-alt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970" cy="7448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19E5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2DE64F04" wp14:editId="777212E2">
              <wp:simplePos x="0" y="0"/>
              <wp:positionH relativeFrom="column">
                <wp:posOffset>4140748</wp:posOffset>
              </wp:positionH>
              <wp:positionV relativeFrom="paragraph">
                <wp:posOffset>-339221</wp:posOffset>
              </wp:positionV>
              <wp:extent cx="1910715" cy="0"/>
              <wp:effectExtent l="0" t="0" r="32385" b="19050"/>
              <wp:wrapNone/>
              <wp:docPr id="28" name="Conector recto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1071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ector recto 28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6.05pt,-26.65pt" to="476.5pt,-26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" strokecolor="#ed7d31 [3205]" strokeweight="1.5pt">
              <v:stroke joinstyle="miter"/>
            </v:line>
          </w:pict>
        </mc:Fallback>
      </mc:AlternateContent>
    </w:r>
    <w:r w:rsidRPr="003519E5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E4B5E69" wp14:editId="5C71DB27">
              <wp:simplePos x="0" y="0"/>
              <wp:positionH relativeFrom="column">
                <wp:posOffset>93345</wp:posOffset>
              </wp:positionH>
              <wp:positionV relativeFrom="paragraph">
                <wp:posOffset>-353060</wp:posOffset>
              </wp:positionV>
              <wp:extent cx="3870000" cy="14400"/>
              <wp:effectExtent l="0" t="0" r="35560" b="24130"/>
              <wp:wrapNone/>
              <wp:docPr id="27" name="Conector rec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70000" cy="1440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2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35pt,-27.75pt" to="312.05pt,-26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" strokecolor="#4472c4 [3208]" strokeweight="1.5pt">
              <v:stroke joinstyle="miter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579BF" w14:textId="1288DB41" w:rsidR="00EF3A93" w:rsidRDefault="00EF3A93">
    <w:pPr>
      <w:pStyle w:val="Piedepgina"/>
    </w:pPr>
    <w:r w:rsidRPr="00FF4B91">
      <w:rPr>
        <w:noProof/>
        <w:lang w:val="es-ES" w:eastAsia="es-ES"/>
      </w:rPr>
      <w:drawing>
        <wp:anchor distT="0" distB="0" distL="114300" distR="114300" simplePos="0" relativeHeight="251700224" behindDoc="0" locked="0" layoutInCell="1" allowOverlap="1" wp14:anchorId="57CF7722" wp14:editId="3A975F7B">
          <wp:simplePos x="0" y="0"/>
          <wp:positionH relativeFrom="column">
            <wp:posOffset>4625340</wp:posOffset>
          </wp:positionH>
          <wp:positionV relativeFrom="paragraph">
            <wp:posOffset>-219710</wp:posOffset>
          </wp:positionV>
          <wp:extent cx="323850" cy="462915"/>
          <wp:effectExtent l="0" t="0" r="6350" b="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rtificacion-azul-ISO9001-al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" cy="4629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4674">
      <w:rPr>
        <w:rFonts w:ascii="Century Gothic" w:hAnsi="Century Gothic"/>
        <w:noProof/>
        <w:sz w:val="18"/>
        <w:lang w:val="es-ES" w:eastAsia="es-ES"/>
      </w:rPr>
      <w:drawing>
        <wp:anchor distT="0" distB="0" distL="114300" distR="114300" simplePos="0" relativeHeight="251672576" behindDoc="0" locked="0" layoutInCell="1" allowOverlap="1" wp14:anchorId="0A3F85C4" wp14:editId="41FB7523">
          <wp:simplePos x="0" y="0"/>
          <wp:positionH relativeFrom="column">
            <wp:posOffset>5088255</wp:posOffset>
          </wp:positionH>
          <wp:positionV relativeFrom="paragraph">
            <wp:posOffset>-285833</wp:posOffset>
          </wp:positionV>
          <wp:extent cx="952500" cy="561340"/>
          <wp:effectExtent l="0" t="0" r="0" b="0"/>
          <wp:wrapNone/>
          <wp:docPr id="23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drid_excelente1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C99DBF" wp14:editId="5FB5A704">
              <wp:simplePos x="0" y="0"/>
              <wp:positionH relativeFrom="column">
                <wp:posOffset>92075</wp:posOffset>
              </wp:positionH>
              <wp:positionV relativeFrom="paragraph">
                <wp:posOffset>-351790</wp:posOffset>
              </wp:positionV>
              <wp:extent cx="3871595" cy="15875"/>
              <wp:effectExtent l="0" t="0" r="33655" b="22225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71595" cy="1587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25pt,-27.65pt" to="312.1pt,-26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" strokecolor="#4472c4 [3208]" strokeweight="1.5pt">
              <v:stroke joinstyle="miter"/>
            </v:lin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56D51D3E" wp14:editId="48CFB6BA">
              <wp:simplePos x="0" y="0"/>
              <wp:positionH relativeFrom="margin">
                <wp:posOffset>1568450</wp:posOffset>
              </wp:positionH>
              <wp:positionV relativeFrom="paragraph">
                <wp:posOffset>-324485</wp:posOffset>
              </wp:positionV>
              <wp:extent cx="1715135" cy="813435"/>
              <wp:effectExtent l="0" t="0" r="0" b="5715"/>
              <wp:wrapSquare wrapText="bothSides"/>
              <wp:docPr id="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5135" cy="813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7FD9AC" w14:textId="77777777" w:rsidR="00EF3A93" w:rsidRPr="00517B82" w:rsidRDefault="00EF3A93" w:rsidP="009F75A9">
                          <w:pPr>
                            <w:spacing w:after="120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</w:rPr>
                            <w:t>ESCUELA TÉCNICA</w:t>
                          </w:r>
                          <w:r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Av. de Córdoba, 21 -1ª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planta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br/>
                          </w:r>
                          <w:r w:rsidRPr="009F75A9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28027 Madrid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 w:rsidRPr="009F75A9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Teléfono</w:t>
                          </w:r>
                          <w:proofErr w:type="spellEnd"/>
                          <w:r w:rsidRPr="009F75A9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: 91 792 35 58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br/>
                            <w:t>www.quieroserinstalador.com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28" type="#_x0000_t202" style="position:absolute;margin-left:123.5pt;margin-top:-25.5pt;width:135.05pt;height:64.0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" stroked="f">
              <v:textbox>
                <w:txbxContent>
                  <w:p w14:paraId="3E7FD9AC" w14:textId="77777777" w:rsidR="00EF3A93" w:rsidRPr="00517B82" w:rsidRDefault="00EF3A93" w:rsidP="009F75A9">
                    <w:pPr>
                      <w:spacing w:after="120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b/>
                        <w:sz w:val="16"/>
                        <w:szCs w:val="16"/>
                      </w:rPr>
                      <w:t>ESCUELA TÉCNICA</w:t>
                    </w:r>
                    <w:r>
                      <w:rPr>
                        <w:rFonts w:ascii="Century Gothic" w:hAnsi="Century Gothic"/>
                        <w:b/>
                        <w:sz w:val="16"/>
                        <w:szCs w:val="16"/>
                      </w:rPr>
                      <w:br/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Av. de Córdoba, 21 -1ª planta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br/>
                    </w:r>
                    <w:r w:rsidRPr="009F75A9">
                      <w:rPr>
                        <w:rFonts w:ascii="Century Gothic" w:hAnsi="Century Gothic"/>
                        <w:sz w:val="16"/>
                        <w:szCs w:val="16"/>
                      </w:rPr>
                      <w:t>28027 Madrid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br/>
                    </w:r>
                    <w:r w:rsidRPr="009F75A9">
                      <w:rPr>
                        <w:rFonts w:ascii="Century Gothic" w:hAnsi="Century Gothic"/>
                        <w:sz w:val="16"/>
                        <w:szCs w:val="16"/>
                      </w:rPr>
                      <w:t>Teléfono: 91 792 35 58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br/>
                      <w:t>www.quieroserinstalador.com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3A1EA4A" wp14:editId="55A6083A">
              <wp:simplePos x="0" y="0"/>
              <wp:positionH relativeFrom="margin">
                <wp:posOffset>10160</wp:posOffset>
              </wp:positionH>
              <wp:positionV relativeFrom="paragraph">
                <wp:posOffset>-324485</wp:posOffset>
              </wp:positionV>
              <wp:extent cx="1544955" cy="8445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4955" cy="844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C5E1DE" w14:textId="77777777" w:rsidR="00EF3A93" w:rsidRPr="00517B82" w:rsidRDefault="00EF3A93" w:rsidP="009F75A9">
                          <w:pPr>
                            <w:spacing w:after="120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411E7F"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</w:rPr>
                            <w:t>SEDE SOCIAL</w:t>
                          </w:r>
                          <w:r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517B82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C/ </w:t>
                          </w:r>
                          <w:proofErr w:type="spellStart"/>
                          <w:r w:rsidRPr="00517B82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Antracita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,</w:t>
                          </w:r>
                          <w:r w:rsidRPr="00517B82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7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- 2ª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planta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br/>
                          </w:r>
                          <w:r w:rsidRPr="00517B82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28045 Madrid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Teléfono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: 9</w:t>
                          </w:r>
                          <w:r w:rsidRPr="00517B82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1 468 52 71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br/>
                            <w:t>www.agremia.com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.8pt;margin-top:-25.5pt;width:121.65pt;height:6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" stroked="f">
              <v:textbox>
                <w:txbxContent>
                  <w:p w14:paraId="0DC5E1DE" w14:textId="77777777" w:rsidR="00EF3A93" w:rsidRPr="00517B82" w:rsidRDefault="00EF3A93" w:rsidP="009F75A9">
                    <w:pPr>
                      <w:spacing w:after="120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411E7F">
                      <w:rPr>
                        <w:rFonts w:ascii="Century Gothic" w:hAnsi="Century Gothic"/>
                        <w:b/>
                        <w:sz w:val="16"/>
                        <w:szCs w:val="16"/>
                      </w:rPr>
                      <w:t>SEDE SOCIAL</w:t>
                    </w:r>
                    <w:r>
                      <w:rPr>
                        <w:rFonts w:ascii="Century Gothic" w:hAnsi="Century Gothic"/>
                        <w:b/>
                        <w:sz w:val="16"/>
                        <w:szCs w:val="16"/>
                      </w:rPr>
                      <w:br/>
                    </w:r>
                    <w:r w:rsidRPr="00517B82">
                      <w:rPr>
                        <w:rFonts w:ascii="Century Gothic" w:hAnsi="Century Gothic"/>
                        <w:sz w:val="16"/>
                        <w:szCs w:val="16"/>
                      </w:rPr>
                      <w:t>C/ Antracita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,</w:t>
                    </w:r>
                    <w:r w:rsidRPr="00517B82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7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- 2ª planta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br/>
                    </w:r>
                    <w:r w:rsidRPr="00517B82">
                      <w:rPr>
                        <w:rFonts w:ascii="Century Gothic" w:hAnsi="Century Gothic"/>
                        <w:sz w:val="16"/>
                        <w:szCs w:val="16"/>
                      </w:rPr>
                      <w:t>28045 Madrid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br/>
                      <w:t>Teléfono: 9</w:t>
                    </w:r>
                    <w:r w:rsidRPr="00517B82">
                      <w:rPr>
                        <w:rFonts w:ascii="Century Gothic" w:hAnsi="Century Gothic"/>
                        <w:sz w:val="16"/>
                        <w:szCs w:val="16"/>
                      </w:rPr>
                      <w:t>1 468 52 71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br/>
                      <w:t>www.agremia.com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966FC3" wp14:editId="6F4A6BBF">
              <wp:simplePos x="0" y="0"/>
              <wp:positionH relativeFrom="column">
                <wp:posOffset>4138448</wp:posOffset>
              </wp:positionH>
              <wp:positionV relativeFrom="paragraph">
                <wp:posOffset>-339375</wp:posOffset>
              </wp:positionV>
              <wp:extent cx="1910781" cy="0"/>
              <wp:effectExtent l="0" t="0" r="3238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10781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ector recto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5.85pt,-26.65pt" to="476.3pt,-26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" strokecolor="#ed7d31 [3205]" strokeweight="1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9AECE" w14:textId="74ABFBB8" w:rsidR="00EF3A93" w:rsidRDefault="00EF3A93">
    <w:pPr>
      <w:pStyle w:val="Piedepgina"/>
    </w:pPr>
    <w:r w:rsidRPr="00FF4B91">
      <w:rPr>
        <w:noProof/>
        <w:lang w:val="es-ES" w:eastAsia="es-ES"/>
      </w:rPr>
      <w:drawing>
        <wp:anchor distT="0" distB="0" distL="114300" distR="114300" simplePos="0" relativeHeight="251696128" behindDoc="0" locked="0" layoutInCell="1" allowOverlap="1" wp14:anchorId="2DC7305C" wp14:editId="042BB5D6">
          <wp:simplePos x="0" y="0"/>
          <wp:positionH relativeFrom="column">
            <wp:posOffset>4477385</wp:posOffset>
          </wp:positionH>
          <wp:positionV relativeFrom="paragraph">
            <wp:posOffset>-334010</wp:posOffset>
          </wp:positionV>
          <wp:extent cx="323850" cy="462915"/>
          <wp:effectExtent l="0" t="0" r="635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rtificacion-azul-ISO9001-al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" cy="4629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4B91">
      <w:rPr>
        <w:noProof/>
        <w:lang w:val="es-ES" w:eastAsia="es-ES"/>
      </w:rPr>
      <w:drawing>
        <wp:anchor distT="0" distB="0" distL="114300" distR="114300" simplePos="0" relativeHeight="251697152" behindDoc="0" locked="0" layoutInCell="1" allowOverlap="1" wp14:anchorId="3DD35AB7" wp14:editId="04E4A833">
          <wp:simplePos x="0" y="0"/>
          <wp:positionH relativeFrom="column">
            <wp:posOffset>5050801</wp:posOffset>
          </wp:positionH>
          <wp:positionV relativeFrom="paragraph">
            <wp:posOffset>-334010</wp:posOffset>
          </wp:positionV>
          <wp:extent cx="979159" cy="577215"/>
          <wp:effectExtent l="0" t="0" r="12065" b="6985"/>
          <wp:wrapNone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drid_excelente1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9159" cy="577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4B9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67119619" wp14:editId="3D0A9865">
              <wp:simplePos x="0" y="0"/>
              <wp:positionH relativeFrom="column">
                <wp:posOffset>81915</wp:posOffset>
              </wp:positionH>
              <wp:positionV relativeFrom="paragraph">
                <wp:posOffset>-400050</wp:posOffset>
              </wp:positionV>
              <wp:extent cx="3871595" cy="15875"/>
              <wp:effectExtent l="0" t="0" r="14605" b="34925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71595" cy="1587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45pt,-31.45pt" to="311.3pt,-30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" strokecolor="#4472c4 [3208]" strokeweight="1.5pt">
              <v:stroke joinstyle="miter"/>
            </v:line>
          </w:pict>
        </mc:Fallback>
      </mc:AlternateContent>
    </w:r>
    <w:r w:rsidRPr="00FF4B9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07F7F715" wp14:editId="520D9221">
              <wp:simplePos x="0" y="0"/>
              <wp:positionH relativeFrom="column">
                <wp:posOffset>4128135</wp:posOffset>
              </wp:positionH>
              <wp:positionV relativeFrom="paragraph">
                <wp:posOffset>-387350</wp:posOffset>
              </wp:positionV>
              <wp:extent cx="1910715" cy="0"/>
              <wp:effectExtent l="0" t="0" r="19685" b="2540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1071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ector recto 4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5.05pt,-30.45pt" to="475.5pt,-30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" strokecolor="#ed7d31 [3205]" strokeweight="1.5pt">
              <v:stroke joinstyle="miter"/>
            </v:line>
          </w:pict>
        </mc:Fallback>
      </mc:AlternateContent>
    </w:r>
    <w:r w:rsidRPr="00FF4B91"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95104" behindDoc="0" locked="0" layoutInCell="1" allowOverlap="1" wp14:anchorId="346C69CF" wp14:editId="6DABD4B3">
              <wp:simplePos x="0" y="0"/>
              <wp:positionH relativeFrom="margin">
                <wp:posOffset>0</wp:posOffset>
              </wp:positionH>
              <wp:positionV relativeFrom="paragraph">
                <wp:posOffset>-372745</wp:posOffset>
              </wp:positionV>
              <wp:extent cx="1544955" cy="844550"/>
              <wp:effectExtent l="0" t="0" r="4445" b="0"/>
              <wp:wrapSquare wrapText="bothSides"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4955" cy="844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BC2D8F" w14:textId="77777777" w:rsidR="00EF3A93" w:rsidRPr="00517B82" w:rsidRDefault="00EF3A93" w:rsidP="00FF4B91">
                          <w:pPr>
                            <w:spacing w:after="120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411E7F"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</w:rPr>
                            <w:t>SEDE SOCIAL</w:t>
                          </w:r>
                          <w:r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517B82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C/ </w:t>
                          </w:r>
                          <w:proofErr w:type="spellStart"/>
                          <w:r w:rsidRPr="00517B82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Antracita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,</w:t>
                          </w:r>
                          <w:r w:rsidRPr="00517B82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7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- 2ª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planta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br/>
                          </w:r>
                          <w:r w:rsidRPr="00517B82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28045 Madrid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Teléfono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: 9</w:t>
                          </w:r>
                          <w:r w:rsidRPr="00517B82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1 468 52 71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br/>
                            <w:t>www.agremia.com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30" type="#_x0000_t202" style="position:absolute;margin-left:0;margin-top:-29.3pt;width:121.65pt;height:66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" stroked="f">
              <v:textbox>
                <w:txbxContent>
                  <w:p w14:paraId="12BC2D8F" w14:textId="77777777" w:rsidR="00EF3A93" w:rsidRPr="00517B82" w:rsidRDefault="00EF3A93" w:rsidP="00FF4B91">
                    <w:pPr>
                      <w:spacing w:after="120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411E7F">
                      <w:rPr>
                        <w:rFonts w:ascii="Century Gothic" w:hAnsi="Century Gothic"/>
                        <w:b/>
                        <w:sz w:val="16"/>
                        <w:szCs w:val="16"/>
                      </w:rPr>
                      <w:t>SEDE SOCIAL</w:t>
                    </w:r>
                    <w:r>
                      <w:rPr>
                        <w:rFonts w:ascii="Century Gothic" w:hAnsi="Century Gothic"/>
                        <w:b/>
                        <w:sz w:val="16"/>
                        <w:szCs w:val="16"/>
                      </w:rPr>
                      <w:br/>
                    </w:r>
                    <w:r w:rsidRPr="00517B82">
                      <w:rPr>
                        <w:rFonts w:ascii="Century Gothic" w:hAnsi="Century Gothic"/>
                        <w:sz w:val="16"/>
                        <w:szCs w:val="16"/>
                      </w:rPr>
                      <w:t>C/ Antracita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,</w:t>
                    </w:r>
                    <w:r w:rsidRPr="00517B82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7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- 2ª planta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br/>
                    </w:r>
                    <w:r w:rsidRPr="00517B82">
                      <w:rPr>
                        <w:rFonts w:ascii="Century Gothic" w:hAnsi="Century Gothic"/>
                        <w:sz w:val="16"/>
                        <w:szCs w:val="16"/>
                      </w:rPr>
                      <w:t>28045 Madrid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br/>
                      <w:t>Teléfono: 9</w:t>
                    </w:r>
                    <w:r w:rsidRPr="00517B82">
                      <w:rPr>
                        <w:rFonts w:ascii="Century Gothic" w:hAnsi="Century Gothic"/>
                        <w:sz w:val="16"/>
                        <w:szCs w:val="16"/>
                      </w:rPr>
                      <w:t>1 468 52 71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br/>
                      <w:t>www.agremia.com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FF4B91"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98176" behindDoc="0" locked="0" layoutInCell="1" allowOverlap="1" wp14:anchorId="23A3684C" wp14:editId="6B6966CA">
              <wp:simplePos x="0" y="0"/>
              <wp:positionH relativeFrom="margin">
                <wp:posOffset>1558290</wp:posOffset>
              </wp:positionH>
              <wp:positionV relativeFrom="paragraph">
                <wp:posOffset>-372745</wp:posOffset>
              </wp:positionV>
              <wp:extent cx="1715135" cy="813435"/>
              <wp:effectExtent l="0" t="0" r="12065" b="0"/>
              <wp:wrapSquare wrapText="bothSides"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5135" cy="813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32CD4D" w14:textId="77777777" w:rsidR="00EF3A93" w:rsidRPr="00517B82" w:rsidRDefault="00EF3A93" w:rsidP="00FF4B91">
                          <w:pPr>
                            <w:spacing w:after="120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</w:rPr>
                            <w:t>ESCUELA TÉCNICA</w:t>
                          </w:r>
                          <w:r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Av. de Córdoba, 21 -1ª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planta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br/>
                          </w:r>
                          <w:r w:rsidRPr="009F75A9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28027 Madrid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 w:rsidRPr="009F75A9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Teléfono</w:t>
                          </w:r>
                          <w:proofErr w:type="spellEnd"/>
                          <w:r w:rsidRPr="009F75A9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: 91 792 35 58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br/>
                            <w:t>www.quieroserinstalador.com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122.7pt;margin-top:-29.3pt;width:135.05pt;height:64.0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" stroked="f">
              <v:textbox>
                <w:txbxContent>
                  <w:p w14:paraId="4132CD4D" w14:textId="77777777" w:rsidR="00EF3A93" w:rsidRPr="00517B82" w:rsidRDefault="00EF3A93" w:rsidP="00FF4B91">
                    <w:pPr>
                      <w:spacing w:after="120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b/>
                        <w:sz w:val="16"/>
                        <w:szCs w:val="16"/>
                      </w:rPr>
                      <w:t>ESCUELA TÉCNICA</w:t>
                    </w:r>
                    <w:r>
                      <w:rPr>
                        <w:rFonts w:ascii="Century Gothic" w:hAnsi="Century Gothic"/>
                        <w:b/>
                        <w:sz w:val="16"/>
                        <w:szCs w:val="16"/>
                      </w:rPr>
                      <w:br/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Av. de Córdoba, 21 -1ª planta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br/>
                    </w:r>
                    <w:r w:rsidRPr="009F75A9">
                      <w:rPr>
                        <w:rFonts w:ascii="Century Gothic" w:hAnsi="Century Gothic"/>
                        <w:sz w:val="16"/>
                        <w:szCs w:val="16"/>
                      </w:rPr>
                      <w:t>28027 Madrid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br/>
                    </w:r>
                    <w:r w:rsidRPr="009F75A9">
                      <w:rPr>
                        <w:rFonts w:ascii="Century Gothic" w:hAnsi="Century Gothic"/>
                        <w:sz w:val="16"/>
                        <w:szCs w:val="16"/>
                      </w:rPr>
                      <w:t>Teléfono: 91 792 35 58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br/>
                      <w:t>www.quieroserinstalador.com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A360B4" w14:textId="77777777" w:rsidR="00EF3A93" w:rsidRDefault="00EF3A93" w:rsidP="00AA3F15">
      <w:pPr>
        <w:spacing w:after="0" w:line="240" w:lineRule="auto"/>
      </w:pPr>
      <w:r>
        <w:separator/>
      </w:r>
    </w:p>
  </w:footnote>
  <w:footnote w:type="continuationSeparator" w:id="0">
    <w:p w14:paraId="628DFA99" w14:textId="77777777" w:rsidR="00EF3A93" w:rsidRDefault="00EF3A93" w:rsidP="00AA3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41EAF" w14:textId="77777777" w:rsidR="00EF3A93" w:rsidRDefault="00EF3A93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BCEFE3D" wp14:editId="1EFC262E">
              <wp:simplePos x="0" y="0"/>
              <wp:positionH relativeFrom="column">
                <wp:posOffset>1542371</wp:posOffset>
              </wp:positionH>
              <wp:positionV relativeFrom="paragraph">
                <wp:posOffset>344170</wp:posOffset>
              </wp:positionV>
              <wp:extent cx="4677410" cy="0"/>
              <wp:effectExtent l="0" t="0" r="27940" b="19050"/>
              <wp:wrapNone/>
              <wp:docPr id="23" name="Conector rect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67741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23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45pt,27.1pt" to="489.75pt,27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" strokecolor="#5b9bd5 [3204]" strokeweight="1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601CF" w14:textId="77777777" w:rsidR="00EF3A93" w:rsidRDefault="00EF3A9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91008" behindDoc="0" locked="0" layoutInCell="1" allowOverlap="1" wp14:anchorId="4A517925" wp14:editId="32A15064">
          <wp:simplePos x="0" y="0"/>
          <wp:positionH relativeFrom="margin">
            <wp:align>right</wp:align>
          </wp:positionH>
          <wp:positionV relativeFrom="paragraph">
            <wp:posOffset>-219075</wp:posOffset>
          </wp:positionV>
          <wp:extent cx="476250" cy="476250"/>
          <wp:effectExtent l="0" t="0" r="0" b="0"/>
          <wp:wrapNone/>
          <wp:docPr id="225" name="Imagen 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993D0" w14:textId="39714967" w:rsidR="00EF3A93" w:rsidRDefault="00EF3A9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88960" behindDoc="0" locked="0" layoutInCell="1" allowOverlap="1" wp14:anchorId="15146B69" wp14:editId="4A19B41B">
          <wp:simplePos x="0" y="0"/>
          <wp:positionH relativeFrom="margin">
            <wp:align>right</wp:align>
          </wp:positionH>
          <wp:positionV relativeFrom="paragraph">
            <wp:posOffset>-123825</wp:posOffset>
          </wp:positionV>
          <wp:extent cx="1505555" cy="477465"/>
          <wp:effectExtent l="0" t="0" r="0" b="0"/>
          <wp:wrapNone/>
          <wp:docPr id="226" name="Imagen 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-agremia-para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5555" cy="477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A131A"/>
    <w:multiLevelType w:val="hybridMultilevel"/>
    <w:tmpl w:val="14D0B9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FB18AC"/>
    <w:multiLevelType w:val="hybridMultilevel"/>
    <w:tmpl w:val="4BF0B7A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B91"/>
    <w:rsid w:val="000C10E7"/>
    <w:rsid w:val="000F719C"/>
    <w:rsid w:val="00175A28"/>
    <w:rsid w:val="0021209D"/>
    <w:rsid w:val="002D492A"/>
    <w:rsid w:val="002D687C"/>
    <w:rsid w:val="003519E5"/>
    <w:rsid w:val="00362AFD"/>
    <w:rsid w:val="003A74C4"/>
    <w:rsid w:val="003A7E7B"/>
    <w:rsid w:val="00411E7F"/>
    <w:rsid w:val="00517B82"/>
    <w:rsid w:val="00596780"/>
    <w:rsid w:val="00603BE8"/>
    <w:rsid w:val="00634D35"/>
    <w:rsid w:val="00685A90"/>
    <w:rsid w:val="006C71AA"/>
    <w:rsid w:val="006E1CBA"/>
    <w:rsid w:val="0072324F"/>
    <w:rsid w:val="00771EBE"/>
    <w:rsid w:val="007E7FB1"/>
    <w:rsid w:val="00805128"/>
    <w:rsid w:val="00881EEE"/>
    <w:rsid w:val="0089640E"/>
    <w:rsid w:val="008B66DB"/>
    <w:rsid w:val="00907576"/>
    <w:rsid w:val="0095192B"/>
    <w:rsid w:val="009F75A9"/>
    <w:rsid w:val="00AA3F15"/>
    <w:rsid w:val="00AE348D"/>
    <w:rsid w:val="00B14E8D"/>
    <w:rsid w:val="00B210DE"/>
    <w:rsid w:val="00B56A80"/>
    <w:rsid w:val="00C719E6"/>
    <w:rsid w:val="00D51670"/>
    <w:rsid w:val="00DB029B"/>
    <w:rsid w:val="00DE2C16"/>
    <w:rsid w:val="00EA4768"/>
    <w:rsid w:val="00EB32B7"/>
    <w:rsid w:val="00EF3A93"/>
    <w:rsid w:val="00EF77C3"/>
    <w:rsid w:val="00F4410F"/>
    <w:rsid w:val="00FB133F"/>
    <w:rsid w:val="00FC4089"/>
    <w:rsid w:val="00F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35834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70"/>
    <w:pPr>
      <w:spacing w:after="200" w:line="276" w:lineRule="auto"/>
    </w:pPr>
    <w:rPr>
      <w:rFonts w:ascii="Calibri" w:eastAsia="Calibri" w:hAnsi="Calibri" w:cs="Calibr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3F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3F15"/>
  </w:style>
  <w:style w:type="paragraph" w:styleId="Piedepgina">
    <w:name w:val="footer"/>
    <w:basedOn w:val="Normal"/>
    <w:link w:val="PiedepginaCar"/>
    <w:uiPriority w:val="99"/>
    <w:unhideWhenUsed/>
    <w:rsid w:val="00AA3F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3F15"/>
  </w:style>
  <w:style w:type="table" w:styleId="Tablaconcuadrcula">
    <w:name w:val="Table Grid"/>
    <w:basedOn w:val="Tablanormal"/>
    <w:uiPriority w:val="59"/>
    <w:rsid w:val="002D4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56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6A8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rsid w:val="00D5167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51670"/>
    <w:pPr>
      <w:ind w:left="720"/>
      <w:contextualSpacing/>
    </w:pPr>
    <w:rPr>
      <w:rFonts w:asciiTheme="minorHAnsi" w:eastAsiaTheme="minorHAnsi" w:hAnsiTheme="minorHAnsi" w:cstheme="minorBidi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70"/>
    <w:pPr>
      <w:spacing w:after="200" w:line="276" w:lineRule="auto"/>
    </w:pPr>
    <w:rPr>
      <w:rFonts w:ascii="Calibri" w:eastAsia="Calibri" w:hAnsi="Calibri" w:cs="Calibr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3F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3F15"/>
  </w:style>
  <w:style w:type="paragraph" w:styleId="Piedepgina">
    <w:name w:val="footer"/>
    <w:basedOn w:val="Normal"/>
    <w:link w:val="PiedepginaCar"/>
    <w:uiPriority w:val="99"/>
    <w:unhideWhenUsed/>
    <w:rsid w:val="00AA3F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3F15"/>
  </w:style>
  <w:style w:type="table" w:styleId="Tablaconcuadrcula">
    <w:name w:val="Table Grid"/>
    <w:basedOn w:val="Tablanormal"/>
    <w:uiPriority w:val="59"/>
    <w:rsid w:val="002D4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56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6A8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rsid w:val="00D5167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51670"/>
    <w:pPr>
      <w:ind w:left="720"/>
      <w:contextualSpacing/>
    </w:pPr>
    <w:rPr>
      <w:rFonts w:asciiTheme="minorHAnsi" w:eastAsiaTheme="minorHAnsi" w:hAnsiTheme="minorHAnsi" w:cstheme="minorBid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Relationship Id="rId2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g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electricidad:Desktop:plantilla-agremia-wor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plantilla-agremia-word.dotx</Template>
  <TotalTime>1</TotalTime>
  <Pages>1</Pages>
  <Words>304</Words>
  <Characters>1674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asefosam asefosam</dc:creator>
  <cp:keywords/>
  <dc:description/>
  <cp:lastModifiedBy>asefosam asefosam</cp:lastModifiedBy>
  <cp:revision>2</cp:revision>
  <cp:lastPrinted>2016-09-08T07:03:00Z</cp:lastPrinted>
  <dcterms:created xsi:type="dcterms:W3CDTF">2016-09-20T08:04:00Z</dcterms:created>
  <dcterms:modified xsi:type="dcterms:W3CDTF">2016-09-20T08:04:00Z</dcterms:modified>
</cp:coreProperties>
</file>